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both"/>
        <w:textAlignment w:val="auto"/>
        <w:rPr>
          <w:rStyle w:val="10"/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lang w:eastAsia="zh-CN"/>
        </w:rPr>
        <w:t>附件</w:t>
      </w:r>
      <w:r>
        <w:rPr>
          <w:rStyle w:val="10"/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lang w:val="en-US" w:eastAsia="zh-CN"/>
        </w:rPr>
        <w:t xml:space="preserve">2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rPr>
          <w:rStyle w:val="10"/>
          <w:rFonts w:hint="default" w:ascii="黑体" w:hAnsi="黑体" w:eastAsia="黑体" w:cs="黑体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住房公积金社区服务站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44"/>
          <w:szCs w:val="44"/>
        </w:rPr>
        <w:t>服务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44"/>
          <w:szCs w:val="44"/>
          <w:lang w:eastAsia="zh-CN"/>
        </w:rPr>
        <w:t>网点</w:t>
      </w:r>
    </w:p>
    <w:bookmarkEnd w:id="0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534"/>
        <w:gridCol w:w="4725"/>
        <w:gridCol w:w="5673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tblHeader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区域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网点名称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  <w:tblHeader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观山湖区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民生银行贵阳分行营业部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观山湖区长岭南路33号天一国际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88508008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exact"/>
          <w:tblHeader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民生银行金华园小微支行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观山湖区观山北路金华园（南园）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A区-A16栋1层4号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82239629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exact"/>
          <w:tblHeader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民生银行美的林城时代小微支行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观山湖区长岭北路美的林城时代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A-20,A-23,A-24栋1层1号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88643503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tblHeader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民生银行世纪城小微支行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观山湖区世纪城龙泉苑街6号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88682741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tblHeader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云岩区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民生银行贵阳北京路支行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云岩区北京路9号医科大学旁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88503300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tblHeader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民生银行贵阳公园路支行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云岩区公园路8-26号“都市名园”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88503099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exact"/>
          <w:tblHeader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民生银行万科公园小微支行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云岩区北京路170号劲嘉·黔灵广场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一期、二期1层34号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88630905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exact"/>
          <w:tblHeader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民生银行中天未来方舟小微支行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云岩区水东路渔安安井片区未来方舟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G2组团小学综合办公楼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88630909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tblHeader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南明区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民生银行贵阳花果园支行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南明区花果园项目一期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8-11栋1层1-18号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88582827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  <w:tblHeader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民生银行经典时代小微支行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南明区经典时代花园广场7号楼门面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85516817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exact"/>
          <w:tblHeader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花溪区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民生银行贵阳珠江路支行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经开区珠江路商业街S4#（万科大都会）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88503587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exact"/>
          <w:tblHeader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民生银行明珠大道小微支行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花溪区明珠大道万科生活广场S6号101号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88626857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tblHeader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民生银行浦江路小微支行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花溪区浦江路浦江名典1栋1层1号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88638929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exact"/>
          <w:tblHeader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白云区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民生银行白云小微支行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白云区白云中路6号温州城E栋负2-5号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88506172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exact"/>
          <w:tblHeader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乌当区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民生银行创业路小微支行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乌当区新添寨创业路航洋世纪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MIC2-3栋一层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88626831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9" w:h="11907" w:orient="landscape"/>
      <w:pgMar w:top="1803" w:right="1440" w:bottom="1803" w:left="144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doNotShadeFormData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ZTNiMmJjMGUyMDNhMGI0MjllZTc4OTE3ODRjOTBjMWQifQ=="/>
  </w:docVars>
  <w:rsids>
    <w:rsidRoot w:val="00000000"/>
    <w:rsid w:val="09E73F69"/>
    <w:rsid w:val="11A32DCB"/>
    <w:rsid w:val="1A8070A0"/>
    <w:rsid w:val="207A648B"/>
    <w:rsid w:val="20BE2919"/>
    <w:rsid w:val="2BB61E86"/>
    <w:rsid w:val="2C4105FC"/>
    <w:rsid w:val="2DC33F89"/>
    <w:rsid w:val="2F8B78C7"/>
    <w:rsid w:val="343D4A17"/>
    <w:rsid w:val="46103667"/>
    <w:rsid w:val="4704136A"/>
    <w:rsid w:val="4A0B481B"/>
    <w:rsid w:val="4C023488"/>
    <w:rsid w:val="57BF3F8D"/>
    <w:rsid w:val="61DF76DE"/>
    <w:rsid w:val="77CC41FB"/>
    <w:rsid w:val="781A721D"/>
    <w:rsid w:val="78AE4A6A"/>
    <w:rsid w:val="7BA91FE5"/>
    <w:rsid w:val="7CFD760C"/>
    <w:rsid w:val="7FDF670C"/>
    <w:rsid w:val="7FEEC8F9"/>
    <w:rsid w:val="FFE940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next w:val="4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1"/>
    </w:pPr>
    <w:rPr>
      <w:rFonts w:ascii="宋体" w:hAnsi="Times New Roman" w:eastAsia="宋体" w:cs="Times New Roman"/>
      <w:b/>
      <w:snapToGrid/>
      <w:color w:val="auto"/>
      <w:spacing w:val="0"/>
      <w:w w:val="100"/>
      <w:kern w:val="0"/>
      <w:position w:val="0"/>
      <w:sz w:val="36"/>
      <w:szCs w:val="21"/>
      <w:u w:val="none" w:color="auto"/>
      <w:vertAlign w:val="baseline"/>
      <w:lang w:val="en-US" w:eastAsia="zh-CN" w:bidi="ar-SA"/>
    </w:rPr>
  </w:style>
  <w:style w:type="paragraph" w:styleId="4">
    <w:name w:val="heading 3"/>
    <w:next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2"/>
    </w:pPr>
    <w:rPr>
      <w:rFonts w:ascii="宋体" w:hAnsi="Times New Roman" w:eastAsia="宋体" w:cs="Times New Roman"/>
      <w:b/>
      <w:snapToGrid/>
      <w:color w:val="auto"/>
      <w:spacing w:val="0"/>
      <w:w w:val="100"/>
      <w:kern w:val="0"/>
      <w:position w:val="0"/>
      <w:sz w:val="27"/>
      <w:szCs w:val="21"/>
      <w:u w:val="none" w:color="auto"/>
      <w:vertAlign w:val="baseline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Normal (Web)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1176</Words>
  <Characters>1255</Characters>
  <Lines>70</Lines>
  <Paragraphs>34</Paragraphs>
  <TotalTime>56</TotalTime>
  <ScaleCrop>false</ScaleCrop>
  <LinksUpToDate>false</LinksUpToDate>
  <CharactersWithSpaces>1272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2023-06-29T16:20:00Z</dcterms:created>
  <dc:creator>ysgz</dc:creator>
  <cp:lastModifiedBy>Administrator</cp:lastModifiedBy>
  <cp:lastPrinted>2023-07-12T17:47:00Z</cp:lastPrinted>
  <dcterms:modified xsi:type="dcterms:W3CDTF">2023-07-14T07:18:28Z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6B10EE9AEA6D4D579EA6403854B2F92D_12</vt:lpwstr>
  </property>
</Properties>
</file>